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1" w:rsidRDefault="00EF7A01" w:rsidP="005576CD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jc w:val="center"/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СПРАВКА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Дана  _____________________________________________________________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В том что он (она) 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Диагноз ___________________________________________________________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Школу искусств может</w:t>
      </w:r>
      <w:r w:rsidRPr="00C44118">
        <w:rPr>
          <w:rFonts w:ascii="Times New Roman" w:hAnsi="Times New Roman"/>
          <w:sz w:val="28"/>
        </w:rPr>
        <w:t xml:space="preserve"> посещать с  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Медотвод 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rPr>
          <w:rFonts w:ascii="Times New Roman" w:hAnsi="Times New Roman"/>
          <w:sz w:val="28"/>
        </w:rPr>
      </w:pPr>
    </w:p>
    <w:p w:rsidR="00EF7A01" w:rsidRDefault="00EF7A01" w:rsidP="00C441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«__» ______ 201   </w:t>
      </w:r>
      <w:r w:rsidRPr="00C44118">
        <w:rPr>
          <w:rFonts w:ascii="Times New Roman" w:hAnsi="Times New Roman"/>
          <w:sz w:val="28"/>
        </w:rPr>
        <w:t>г.               Врач _______________________________</w:t>
      </w:r>
    </w:p>
    <w:p w:rsidR="00EF7A01" w:rsidRDefault="00EF7A01" w:rsidP="00C44118">
      <w:pPr>
        <w:rPr>
          <w:rFonts w:ascii="Times New Roman" w:hAnsi="Times New Roman"/>
          <w:sz w:val="28"/>
        </w:rPr>
      </w:pPr>
    </w:p>
    <w:p w:rsidR="00EF7A01" w:rsidRDefault="00EF7A01" w:rsidP="00C44118">
      <w:pPr>
        <w:rPr>
          <w:rFonts w:ascii="Times New Roman" w:hAnsi="Times New Roman"/>
          <w:sz w:val="28"/>
        </w:rPr>
      </w:pPr>
    </w:p>
    <w:p w:rsidR="00EF7A01" w:rsidRDefault="00EF7A01" w:rsidP="00C44118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jc w:val="center"/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СПРАВКА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Дана  _____________________________________________________________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В том что он (она) 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Диагноз ___________________________________________________________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</w:t>
      </w:r>
      <w:r w:rsidRPr="00C44118">
        <w:rPr>
          <w:rFonts w:ascii="Times New Roman" w:hAnsi="Times New Roman"/>
          <w:sz w:val="28"/>
        </w:rPr>
        <w:t>колу</w:t>
      </w:r>
      <w:r>
        <w:rPr>
          <w:rFonts w:ascii="Times New Roman" w:hAnsi="Times New Roman"/>
          <w:sz w:val="28"/>
        </w:rPr>
        <w:t xml:space="preserve"> искусств может</w:t>
      </w:r>
      <w:r w:rsidRPr="00C44118">
        <w:rPr>
          <w:rFonts w:ascii="Times New Roman" w:hAnsi="Times New Roman"/>
          <w:sz w:val="28"/>
        </w:rPr>
        <w:t xml:space="preserve"> посещать с  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 w:rsidRPr="00C44118">
        <w:rPr>
          <w:rFonts w:ascii="Times New Roman" w:hAnsi="Times New Roman"/>
          <w:sz w:val="28"/>
        </w:rPr>
        <w:t>Медотвод _________________________________________________________</w:t>
      </w:r>
    </w:p>
    <w:p w:rsidR="00EF7A01" w:rsidRPr="00C44118" w:rsidRDefault="00EF7A01" w:rsidP="00C44118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«__» ______ 201    </w:t>
      </w:r>
      <w:r w:rsidRPr="00C44118">
        <w:rPr>
          <w:rFonts w:ascii="Times New Roman" w:hAnsi="Times New Roman"/>
          <w:sz w:val="28"/>
        </w:rPr>
        <w:t>г.               Врач _______________________________</w:t>
      </w:r>
    </w:p>
    <w:p w:rsidR="00EF7A01" w:rsidRDefault="00EF7A01" w:rsidP="00C44118">
      <w:pPr>
        <w:rPr>
          <w:rFonts w:ascii="Times New Roman" w:hAnsi="Times New Roman"/>
          <w:sz w:val="28"/>
        </w:rPr>
      </w:pPr>
    </w:p>
    <w:p w:rsidR="00EF7A01" w:rsidRPr="00C44118" w:rsidRDefault="00EF7A01" w:rsidP="00C44118">
      <w:pPr>
        <w:rPr>
          <w:rFonts w:ascii="Times New Roman" w:hAnsi="Times New Roman"/>
          <w:sz w:val="28"/>
        </w:rPr>
      </w:pPr>
    </w:p>
    <w:sectPr w:rsidR="00EF7A01" w:rsidRPr="00C44118" w:rsidSect="0043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118"/>
    <w:rsid w:val="00057F39"/>
    <w:rsid w:val="001D2D33"/>
    <w:rsid w:val="0026559C"/>
    <w:rsid w:val="002F6A9D"/>
    <w:rsid w:val="00322D4F"/>
    <w:rsid w:val="004015D7"/>
    <w:rsid w:val="00431B9A"/>
    <w:rsid w:val="00460FDF"/>
    <w:rsid w:val="00501612"/>
    <w:rsid w:val="005576CD"/>
    <w:rsid w:val="005C6F22"/>
    <w:rsid w:val="0071161B"/>
    <w:rsid w:val="007C7AA6"/>
    <w:rsid w:val="00943A0A"/>
    <w:rsid w:val="00946110"/>
    <w:rsid w:val="00961084"/>
    <w:rsid w:val="009A098B"/>
    <w:rsid w:val="009F3624"/>
    <w:rsid w:val="00A01793"/>
    <w:rsid w:val="00A126A9"/>
    <w:rsid w:val="00A41D9D"/>
    <w:rsid w:val="00B35833"/>
    <w:rsid w:val="00B53586"/>
    <w:rsid w:val="00BC0FB9"/>
    <w:rsid w:val="00C44118"/>
    <w:rsid w:val="00C97768"/>
    <w:rsid w:val="00CF60CB"/>
    <w:rsid w:val="00DF7335"/>
    <w:rsid w:val="00E133B2"/>
    <w:rsid w:val="00E62850"/>
    <w:rsid w:val="00EF7A01"/>
    <w:rsid w:val="00F8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AA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130</Words>
  <Characters>741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2017-09-07T10:34:00Z</cp:lastPrinted>
  <dcterms:created xsi:type="dcterms:W3CDTF">2013-10-09T06:13:00Z</dcterms:created>
  <dcterms:modified xsi:type="dcterms:W3CDTF">2017-09-07T10:34:00Z</dcterms:modified>
</cp:coreProperties>
</file>